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5816" w14:textId="77777777" w:rsidR="000C59E1" w:rsidRDefault="000C59E1" w:rsidP="000C59E1">
      <w:pPr>
        <w:spacing w:line="360" w:lineRule="auto"/>
        <w:jc w:val="right"/>
      </w:pPr>
      <w:r>
        <w:rPr>
          <w:rFonts w:hint="eastAsia"/>
        </w:rPr>
        <w:t>令和　　年　　月　　日</w:t>
      </w:r>
    </w:p>
    <w:p w14:paraId="20E7EE9A" w14:textId="77777777" w:rsidR="00B709F5" w:rsidRDefault="00B709F5" w:rsidP="000C59E1">
      <w:pPr>
        <w:spacing w:line="360" w:lineRule="auto"/>
      </w:pPr>
      <w:r>
        <w:rPr>
          <w:rFonts w:hint="eastAsia"/>
        </w:rPr>
        <w:t xml:space="preserve">　　　弘前市長　　　　　様</w:t>
      </w:r>
    </w:p>
    <w:p w14:paraId="32C1B257" w14:textId="77777777" w:rsidR="000C59E1" w:rsidRPr="005E3859" w:rsidRDefault="000C59E1" w:rsidP="000C59E1">
      <w:pPr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住　所　　　　　　　　　　　　　　　　　</w:t>
      </w:r>
      <w:r w:rsidRPr="005E3859">
        <w:rPr>
          <w:rFonts w:hint="eastAsia"/>
          <w:u w:val="single"/>
        </w:rPr>
        <w:t xml:space="preserve">　　</w:t>
      </w:r>
    </w:p>
    <w:p w14:paraId="4BE38F18" w14:textId="77777777" w:rsidR="000C59E1" w:rsidRDefault="000C59E1" w:rsidP="000C59E1">
      <w:pPr>
        <w:spacing w:line="360" w:lineRule="auto"/>
        <w:jc w:val="right"/>
      </w:pPr>
      <w:r>
        <w:rPr>
          <w:rFonts w:hint="eastAsia"/>
        </w:rPr>
        <w:t>申</w:t>
      </w:r>
      <w:r>
        <w:t xml:space="preserve"> </w:t>
      </w:r>
      <w:r>
        <w:rPr>
          <w:rFonts w:hint="eastAsia"/>
        </w:rPr>
        <w:t>請</w:t>
      </w:r>
      <w:r>
        <w:t xml:space="preserve"> </w:t>
      </w:r>
      <w:r>
        <w:rPr>
          <w:rFonts w:hint="eastAsia"/>
        </w:rPr>
        <w:t xml:space="preserve">者　</w:t>
      </w:r>
      <w:r>
        <w:rPr>
          <w:rFonts w:hint="eastAsia"/>
          <w:u w:val="single"/>
        </w:rPr>
        <w:t xml:space="preserve">氏　名　　　　　　　　　　　　　　　　　</w:t>
      </w:r>
      <w:r w:rsidRPr="005E3859">
        <w:rPr>
          <w:rFonts w:hint="eastAsia"/>
          <w:u w:val="single"/>
        </w:rPr>
        <w:t xml:space="preserve">　　</w:t>
      </w:r>
    </w:p>
    <w:p w14:paraId="73F55D3D" w14:textId="77777777" w:rsidR="000C59E1" w:rsidRDefault="000C59E1" w:rsidP="000C59E1">
      <w:pPr>
        <w:spacing w:line="360" w:lineRule="auto"/>
        <w:jc w:val="right"/>
      </w:pPr>
      <w:r>
        <w:rPr>
          <w:rFonts w:hint="eastAsia"/>
          <w:u w:val="single"/>
        </w:rPr>
        <w:t xml:space="preserve">電　話　　　　　（　　　）　　　　　　　</w:t>
      </w:r>
      <w:r w:rsidRPr="005E3859">
        <w:rPr>
          <w:rFonts w:hint="eastAsia"/>
          <w:u w:val="single"/>
        </w:rPr>
        <w:t xml:space="preserve">　　</w:t>
      </w:r>
    </w:p>
    <w:p w14:paraId="7F79F305" w14:textId="77777777" w:rsidR="00B709F5" w:rsidRDefault="00B123BB">
      <w:pPr>
        <w:jc w:val="center"/>
        <w:rPr>
          <w:rFonts w:hAnsi="Arial"/>
        </w:rPr>
      </w:pPr>
      <w:r>
        <w:rPr>
          <w:rFonts w:hAnsi="Arial" w:hint="eastAsia"/>
        </w:rPr>
        <w:t>屋内ゲートボール場すぱーく弘前使用料減免承認申請書</w:t>
      </w:r>
    </w:p>
    <w:p w14:paraId="046D0A05" w14:textId="77777777" w:rsidR="00B123BB" w:rsidRDefault="00B123BB">
      <w:pPr>
        <w:jc w:val="center"/>
      </w:pPr>
    </w:p>
    <w:p w14:paraId="66261763" w14:textId="77777777" w:rsidR="00B123BB" w:rsidRDefault="00B123BB" w:rsidP="00B123BB">
      <w:pPr>
        <w:ind w:left="210" w:firstLine="210"/>
        <w:rPr>
          <w:rFonts w:hAnsi="Arial"/>
        </w:rPr>
      </w:pPr>
      <w:r>
        <w:rPr>
          <w:rFonts w:hAnsi="Arial" w:hint="eastAsia"/>
        </w:rPr>
        <w:t>屋内ゲートボール場すぱーく弘前条例第１２条第</w:t>
      </w:r>
      <w:r w:rsidR="007275A6">
        <w:rPr>
          <w:rFonts w:hAnsi="Arial" w:hint="eastAsia"/>
        </w:rPr>
        <w:t>１</w:t>
      </w:r>
      <w:r>
        <w:rPr>
          <w:rFonts w:hAnsi="Arial" w:hint="eastAsia"/>
        </w:rPr>
        <w:t>項の規定に基づき、下記のとおり使用料の減免を受けたいので、</w:t>
      </w:r>
      <w:r w:rsidR="00591C49">
        <w:rPr>
          <w:rFonts w:hAnsi="Arial" w:hint="eastAsia"/>
        </w:rPr>
        <w:t>同</w:t>
      </w:r>
      <w:r w:rsidR="007275A6">
        <w:rPr>
          <w:rFonts w:hAnsi="Arial" w:hint="eastAsia"/>
        </w:rPr>
        <w:t>条第２</w:t>
      </w:r>
      <w:r>
        <w:rPr>
          <w:rFonts w:hAnsi="Arial" w:hint="eastAsia"/>
        </w:rPr>
        <w:t>項の規定により申請します。</w:t>
      </w:r>
    </w:p>
    <w:p w14:paraId="5E5C2C4C" w14:textId="77777777" w:rsidR="00B709F5" w:rsidRDefault="00B709F5">
      <w:pPr>
        <w:spacing w:after="105"/>
        <w:jc w:val="center"/>
      </w:pPr>
      <w:r>
        <w:rPr>
          <w:rFonts w:hint="eastAsia"/>
        </w:rPr>
        <w:t>記</w:t>
      </w:r>
    </w:p>
    <w:tbl>
      <w:tblPr>
        <w:tblW w:w="9471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32"/>
        <w:gridCol w:w="561"/>
        <w:gridCol w:w="872"/>
        <w:gridCol w:w="1432"/>
        <w:gridCol w:w="687"/>
        <w:gridCol w:w="747"/>
        <w:gridCol w:w="1246"/>
        <w:gridCol w:w="2494"/>
      </w:tblGrid>
      <w:tr w:rsidR="00B709F5" w14:paraId="68746C42" w14:textId="77777777" w:rsidTr="000C59E1">
        <w:trPr>
          <w:cantSplit/>
          <w:trHeight w:hRule="exact" w:val="696"/>
        </w:trPr>
        <w:tc>
          <w:tcPr>
            <w:tcW w:w="1993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</w:tcBorders>
            <w:vAlign w:val="center"/>
          </w:tcPr>
          <w:p w14:paraId="111C38B4" w14:textId="77777777" w:rsidR="00B709F5" w:rsidRDefault="00B709F5">
            <w:pPr>
              <w:spacing w:line="210" w:lineRule="exact"/>
              <w:jc w:val="distribute"/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7478" w:type="dxa"/>
            <w:gridSpan w:val="6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02B803BF" w14:textId="77777777" w:rsidR="00B709F5" w:rsidRDefault="00B709F5">
            <w:pPr>
              <w:widowControl/>
              <w:wordWrap/>
              <w:autoSpaceDE/>
              <w:autoSpaceDN/>
              <w:adjustRightInd/>
              <w:spacing w:line="210" w:lineRule="exact"/>
              <w:jc w:val="left"/>
              <w:textAlignment w:val="auto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B709F5" w14:paraId="2162CDDC" w14:textId="77777777" w:rsidTr="000C59E1">
        <w:trPr>
          <w:cantSplit/>
          <w:trHeight w:hRule="exact" w:val="886"/>
        </w:trPr>
        <w:tc>
          <w:tcPr>
            <w:tcW w:w="1993" w:type="dxa"/>
            <w:gridSpan w:val="2"/>
            <w:tcBorders>
              <w:left w:val="single" w:sz="24" w:space="0" w:color="auto"/>
            </w:tcBorders>
            <w:vAlign w:val="center"/>
          </w:tcPr>
          <w:p w14:paraId="556A10D2" w14:textId="77777777" w:rsidR="00B709F5" w:rsidRDefault="00B709F5">
            <w:pPr>
              <w:spacing w:line="210" w:lineRule="exact"/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7478" w:type="dxa"/>
            <w:gridSpan w:val="6"/>
            <w:tcBorders>
              <w:right w:val="single" w:sz="24" w:space="0" w:color="auto"/>
            </w:tcBorders>
            <w:vAlign w:val="center"/>
          </w:tcPr>
          <w:p w14:paraId="611427E5" w14:textId="77777777" w:rsidR="00B123BB" w:rsidRDefault="00B123BB" w:rsidP="00B123BB">
            <w:pPr>
              <w:spacing w:line="420" w:lineRule="exact"/>
            </w:pPr>
            <w:r>
              <w:rPr>
                <w:rFonts w:hint="eastAsia"/>
              </w:rPr>
              <w:t>□ゲートボールコート１面</w:t>
            </w:r>
          </w:p>
          <w:p w14:paraId="5D4B73B3" w14:textId="77777777" w:rsidR="00B123BB" w:rsidRDefault="00B123BB" w:rsidP="00B123BB">
            <w:pPr>
              <w:spacing w:line="420" w:lineRule="exact"/>
            </w:pPr>
            <w:r>
              <w:rPr>
                <w:rFonts w:hint="eastAsia"/>
              </w:rPr>
              <w:t>□ゲートボールコート全面</w:t>
            </w:r>
          </w:p>
          <w:p w14:paraId="32A28F5E" w14:textId="77777777" w:rsidR="00B709F5" w:rsidRPr="00B123BB" w:rsidRDefault="00B709F5">
            <w:pPr>
              <w:spacing w:line="420" w:lineRule="exact"/>
            </w:pPr>
          </w:p>
        </w:tc>
      </w:tr>
      <w:tr w:rsidR="00B709F5" w14:paraId="0EE7F95D" w14:textId="77777777" w:rsidTr="000C59E1">
        <w:trPr>
          <w:cantSplit/>
          <w:trHeight w:hRule="exact" w:val="886"/>
        </w:trPr>
        <w:tc>
          <w:tcPr>
            <w:tcW w:w="1993" w:type="dxa"/>
            <w:gridSpan w:val="2"/>
            <w:tcBorders>
              <w:left w:val="single" w:sz="24" w:space="0" w:color="auto"/>
            </w:tcBorders>
            <w:vAlign w:val="center"/>
          </w:tcPr>
          <w:p w14:paraId="66803A0D" w14:textId="77777777" w:rsidR="00B709F5" w:rsidRDefault="00B709F5">
            <w:pPr>
              <w:spacing w:line="210" w:lineRule="exact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478" w:type="dxa"/>
            <w:gridSpan w:val="6"/>
            <w:tcBorders>
              <w:right w:val="single" w:sz="24" w:space="0" w:color="auto"/>
            </w:tcBorders>
            <w:vAlign w:val="center"/>
          </w:tcPr>
          <w:p w14:paraId="603FE95A" w14:textId="77777777" w:rsidR="00B709F5" w:rsidRDefault="00B35D23">
            <w:pPr>
              <w:spacing w:before="105" w:after="105" w:line="210" w:lineRule="exact"/>
            </w:pPr>
            <w:r>
              <w:rPr>
                <w:rFonts w:hint="eastAsia"/>
              </w:rPr>
              <w:t>令和</w:t>
            </w:r>
            <w:r w:rsidR="00B709F5">
              <w:rPr>
                <w:rFonts w:hint="eastAsia"/>
              </w:rPr>
              <w:t xml:space="preserve">　　年　　月　　日　午</w:t>
            </w:r>
            <w:r w:rsidR="00B709F5">
              <w:fldChar w:fldCharType="begin"/>
            </w:r>
            <w:r w:rsidR="00B709F5">
              <w:instrText>eq \o \al(\s \up 6(</w:instrText>
            </w:r>
            <w:r w:rsidR="00B709F5">
              <w:rPr>
                <w:rFonts w:hint="eastAsia"/>
              </w:rPr>
              <w:instrText>前</w:instrText>
            </w:r>
            <w:r w:rsidR="00B709F5">
              <w:instrText>),\s \up -6(</w:instrText>
            </w:r>
            <w:r w:rsidR="00B709F5">
              <w:rPr>
                <w:rFonts w:hint="eastAsia"/>
              </w:rPr>
              <w:instrText>後</w:instrText>
            </w:r>
            <w:r w:rsidR="00B709F5">
              <w:instrText>))</w:instrText>
            </w:r>
            <w:r w:rsidR="00B709F5">
              <w:fldChar w:fldCharType="end"/>
            </w:r>
            <w:r w:rsidR="00B709F5">
              <w:rPr>
                <w:rFonts w:hint="eastAsia"/>
                <w:vanish/>
              </w:rPr>
              <w:t>前後</w:t>
            </w:r>
            <w:r w:rsidR="00B709F5">
              <w:rPr>
                <w:rFonts w:hint="eastAsia"/>
              </w:rPr>
              <w:t xml:space="preserve">　　時　　分～午</w:t>
            </w:r>
            <w:r w:rsidR="00B709F5">
              <w:fldChar w:fldCharType="begin"/>
            </w:r>
            <w:r w:rsidR="00B709F5">
              <w:instrText>eq \o \al(\s \up 6(</w:instrText>
            </w:r>
            <w:r w:rsidR="00B709F5">
              <w:rPr>
                <w:rFonts w:hint="eastAsia"/>
              </w:rPr>
              <w:instrText>前</w:instrText>
            </w:r>
            <w:r w:rsidR="00B709F5">
              <w:instrText>),\s \up -6(</w:instrText>
            </w:r>
            <w:r w:rsidR="00B709F5">
              <w:rPr>
                <w:rFonts w:hint="eastAsia"/>
              </w:rPr>
              <w:instrText>後</w:instrText>
            </w:r>
            <w:r w:rsidR="00B709F5">
              <w:instrText>))</w:instrText>
            </w:r>
            <w:r w:rsidR="00B709F5">
              <w:fldChar w:fldCharType="end"/>
            </w:r>
            <w:r w:rsidR="00B709F5">
              <w:rPr>
                <w:rFonts w:hint="eastAsia"/>
                <w:vanish/>
              </w:rPr>
              <w:t>前後</w:t>
            </w:r>
            <w:r w:rsidR="00B709F5">
              <w:rPr>
                <w:rFonts w:hint="eastAsia"/>
              </w:rPr>
              <w:t xml:space="preserve">　　時　　分</w:t>
            </w:r>
          </w:p>
        </w:tc>
      </w:tr>
      <w:tr w:rsidR="007275A6" w14:paraId="1360DA8E" w14:textId="77777777" w:rsidTr="000C59E1">
        <w:trPr>
          <w:cantSplit/>
          <w:trHeight w:val="542"/>
        </w:trPr>
        <w:tc>
          <w:tcPr>
            <w:tcW w:w="1993" w:type="dxa"/>
            <w:gridSpan w:val="2"/>
            <w:tcBorders>
              <w:left w:val="single" w:sz="24" w:space="0" w:color="auto"/>
            </w:tcBorders>
            <w:vAlign w:val="center"/>
          </w:tcPr>
          <w:p w14:paraId="74562C30" w14:textId="77777777" w:rsidR="007275A6" w:rsidRDefault="007275A6">
            <w:pPr>
              <w:spacing w:line="210" w:lineRule="exact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738" w:type="dxa"/>
            <w:gridSpan w:val="4"/>
            <w:vAlign w:val="center"/>
          </w:tcPr>
          <w:p w14:paraId="28EA319D" w14:textId="77777777" w:rsidR="007275A6" w:rsidRDefault="007275A6">
            <w:pPr>
              <w:spacing w:line="210" w:lineRule="exact"/>
            </w:pPr>
          </w:p>
        </w:tc>
        <w:tc>
          <w:tcPr>
            <w:tcW w:w="1246" w:type="dxa"/>
            <w:vMerge w:val="restart"/>
            <w:vAlign w:val="center"/>
          </w:tcPr>
          <w:p w14:paraId="3B7E1765" w14:textId="77777777" w:rsidR="007275A6" w:rsidRDefault="007275A6">
            <w:pPr>
              <w:spacing w:line="210" w:lineRule="exact"/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2494" w:type="dxa"/>
            <w:vMerge w:val="restart"/>
            <w:tcBorders>
              <w:right w:val="single" w:sz="24" w:space="0" w:color="auto"/>
            </w:tcBorders>
            <w:vAlign w:val="center"/>
          </w:tcPr>
          <w:p w14:paraId="6F5462D8" w14:textId="77777777" w:rsidR="007275A6" w:rsidRDefault="007275A6">
            <w:pPr>
              <w:spacing w:line="21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275A6" w14:paraId="0BB44339" w14:textId="77777777" w:rsidTr="000C59E1">
        <w:trPr>
          <w:cantSplit/>
          <w:trHeight w:hRule="exact" w:val="601"/>
        </w:trPr>
        <w:tc>
          <w:tcPr>
            <w:tcW w:w="1993" w:type="dxa"/>
            <w:gridSpan w:val="2"/>
            <w:tcBorders>
              <w:left w:val="single" w:sz="24" w:space="0" w:color="auto"/>
            </w:tcBorders>
            <w:vAlign w:val="center"/>
          </w:tcPr>
          <w:p w14:paraId="05AD2439" w14:textId="77777777" w:rsidR="007275A6" w:rsidRDefault="007275A6">
            <w:pPr>
              <w:spacing w:line="210" w:lineRule="exact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738" w:type="dxa"/>
            <w:gridSpan w:val="4"/>
            <w:vAlign w:val="center"/>
          </w:tcPr>
          <w:p w14:paraId="5E535FBE" w14:textId="77777777" w:rsidR="007275A6" w:rsidRDefault="007275A6">
            <w:pPr>
              <w:spacing w:line="210" w:lineRule="exact"/>
            </w:pPr>
          </w:p>
        </w:tc>
        <w:tc>
          <w:tcPr>
            <w:tcW w:w="1246" w:type="dxa"/>
            <w:vMerge/>
            <w:vAlign w:val="center"/>
          </w:tcPr>
          <w:p w14:paraId="3F8CEF57" w14:textId="77777777" w:rsidR="007275A6" w:rsidRDefault="007275A6">
            <w:pPr>
              <w:spacing w:line="210" w:lineRule="exact"/>
              <w:jc w:val="distribute"/>
            </w:pPr>
          </w:p>
        </w:tc>
        <w:tc>
          <w:tcPr>
            <w:tcW w:w="2494" w:type="dxa"/>
            <w:vMerge/>
            <w:tcBorders>
              <w:right w:val="single" w:sz="24" w:space="0" w:color="auto"/>
            </w:tcBorders>
            <w:vAlign w:val="center"/>
          </w:tcPr>
          <w:p w14:paraId="1CC6A4FD" w14:textId="77777777" w:rsidR="007275A6" w:rsidRDefault="007275A6">
            <w:pPr>
              <w:spacing w:line="210" w:lineRule="exact"/>
              <w:jc w:val="right"/>
            </w:pPr>
          </w:p>
        </w:tc>
      </w:tr>
      <w:tr w:rsidR="00B709F5" w14:paraId="7DB7AF57" w14:textId="77777777" w:rsidTr="000C59E1">
        <w:trPr>
          <w:cantSplit/>
          <w:trHeight w:hRule="exact" w:val="886"/>
        </w:trPr>
        <w:tc>
          <w:tcPr>
            <w:tcW w:w="1993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D8395DC" w14:textId="77777777" w:rsidR="00B709F5" w:rsidRDefault="00B709F5">
            <w:pPr>
              <w:spacing w:after="105" w:line="210" w:lineRule="exact"/>
              <w:jc w:val="distribute"/>
            </w:pPr>
            <w:r>
              <w:rPr>
                <w:rFonts w:hint="eastAsia"/>
              </w:rPr>
              <w:t>減免を受けよう</w:t>
            </w:r>
          </w:p>
          <w:p w14:paraId="5C18DC95" w14:textId="77777777" w:rsidR="00B709F5" w:rsidRDefault="00B709F5">
            <w:pPr>
              <w:spacing w:line="210" w:lineRule="exact"/>
              <w:jc w:val="distribute"/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7478" w:type="dxa"/>
            <w:gridSpan w:val="6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40D31ACB" w14:textId="77777777" w:rsidR="00B709F5" w:rsidRDefault="00B709F5">
            <w:pPr>
              <w:spacing w:line="210" w:lineRule="exact"/>
            </w:pPr>
          </w:p>
        </w:tc>
      </w:tr>
      <w:tr w:rsidR="00B709F5" w14:paraId="22D1FF92" w14:textId="77777777" w:rsidTr="000C59E1">
        <w:trPr>
          <w:cantSplit/>
          <w:trHeight w:hRule="exact" w:val="443"/>
        </w:trPr>
        <w:tc>
          <w:tcPr>
            <w:tcW w:w="4984" w:type="dxa"/>
            <w:gridSpan w:val="5"/>
            <w:tcBorders>
              <w:top w:val="single" w:sz="24" w:space="0" w:color="auto"/>
            </w:tcBorders>
            <w:vAlign w:val="center"/>
          </w:tcPr>
          <w:p w14:paraId="0ACE9565" w14:textId="77777777" w:rsidR="00B709F5" w:rsidRDefault="00B709F5">
            <w:pPr>
              <w:spacing w:line="210" w:lineRule="exact"/>
              <w:jc w:val="center"/>
            </w:pPr>
            <w:r>
              <w:rPr>
                <w:rFonts w:hint="eastAsia"/>
              </w:rPr>
              <w:t>決　　　　　　　　　　裁</w:t>
            </w:r>
          </w:p>
        </w:tc>
        <w:tc>
          <w:tcPr>
            <w:tcW w:w="1993" w:type="dxa"/>
            <w:gridSpan w:val="2"/>
            <w:tcBorders>
              <w:top w:val="single" w:sz="24" w:space="0" w:color="auto"/>
            </w:tcBorders>
            <w:vAlign w:val="center"/>
          </w:tcPr>
          <w:p w14:paraId="3245EFAD" w14:textId="77777777" w:rsidR="00B709F5" w:rsidRDefault="00B709F5">
            <w:pPr>
              <w:spacing w:line="210" w:lineRule="exact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94" w:type="dxa"/>
            <w:tcBorders>
              <w:top w:val="single" w:sz="24" w:space="0" w:color="auto"/>
            </w:tcBorders>
            <w:vAlign w:val="center"/>
          </w:tcPr>
          <w:p w14:paraId="40088B3A" w14:textId="77777777" w:rsidR="00B709F5" w:rsidRDefault="00B709F5">
            <w:pPr>
              <w:spacing w:line="210" w:lineRule="exact"/>
              <w:jc w:val="distribute"/>
            </w:pPr>
            <w:r>
              <w:rPr>
                <w:rFonts w:hint="eastAsia"/>
              </w:rPr>
              <w:t>第号</w:t>
            </w:r>
          </w:p>
        </w:tc>
      </w:tr>
      <w:tr w:rsidR="000C59E1" w14:paraId="3692CAA1" w14:textId="77777777" w:rsidTr="000C59E1">
        <w:trPr>
          <w:cantSplit/>
          <w:trHeight w:hRule="exact" w:val="443"/>
        </w:trPr>
        <w:tc>
          <w:tcPr>
            <w:tcW w:w="1432" w:type="dxa"/>
            <w:vAlign w:val="center"/>
          </w:tcPr>
          <w:p w14:paraId="6D465329" w14:textId="77777777" w:rsidR="000C59E1" w:rsidRDefault="000C59E1" w:rsidP="000C59E1">
            <w:pPr>
              <w:spacing w:line="210" w:lineRule="exact"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1433" w:type="dxa"/>
            <w:gridSpan w:val="2"/>
            <w:vAlign w:val="center"/>
          </w:tcPr>
          <w:p w14:paraId="3DF144E7" w14:textId="77777777" w:rsidR="000C59E1" w:rsidRDefault="000C59E1" w:rsidP="000C59E1">
            <w:pPr>
              <w:spacing w:line="210" w:lineRule="exact"/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432" w:type="dxa"/>
            <w:vAlign w:val="center"/>
          </w:tcPr>
          <w:p w14:paraId="6BED393E" w14:textId="77777777" w:rsidR="000C59E1" w:rsidRDefault="000C59E1" w:rsidP="000C59E1">
            <w:pPr>
              <w:spacing w:line="210" w:lineRule="exact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434" w:type="dxa"/>
            <w:gridSpan w:val="2"/>
            <w:vAlign w:val="center"/>
          </w:tcPr>
          <w:p w14:paraId="06B9EBE0" w14:textId="77777777" w:rsidR="000C59E1" w:rsidRDefault="000C59E1" w:rsidP="000C59E1">
            <w:pPr>
              <w:spacing w:line="210" w:lineRule="exact"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3740" w:type="dxa"/>
            <w:gridSpan w:val="2"/>
            <w:vMerge w:val="restart"/>
            <w:tcBorders>
              <w:bottom w:val="nil"/>
            </w:tcBorders>
            <w:vAlign w:val="center"/>
          </w:tcPr>
          <w:p w14:paraId="259A96AA" w14:textId="265FA1E0" w:rsidR="000C59E1" w:rsidRDefault="000C59E1" w:rsidP="000C59E1">
            <w:pPr>
              <w:spacing w:line="210" w:lineRule="exact"/>
            </w:pPr>
            <w:r>
              <w:rPr>
                <w:rFonts w:hint="eastAsia"/>
              </w:rPr>
              <w:t>決裁　令和　　 年 　　月 　　日</w:t>
            </w:r>
          </w:p>
        </w:tc>
      </w:tr>
      <w:tr w:rsidR="000C59E1" w14:paraId="646901D2" w14:textId="77777777" w:rsidTr="000C59E1">
        <w:trPr>
          <w:cantSplit/>
          <w:trHeight w:hRule="exact" w:val="221"/>
        </w:trPr>
        <w:tc>
          <w:tcPr>
            <w:tcW w:w="1432" w:type="dxa"/>
            <w:vMerge w:val="restart"/>
            <w:tcBorders>
              <w:bottom w:val="nil"/>
            </w:tcBorders>
            <w:vAlign w:val="center"/>
          </w:tcPr>
          <w:p w14:paraId="38745848" w14:textId="77777777" w:rsidR="000C59E1" w:rsidRDefault="000C59E1" w:rsidP="000C59E1">
            <w:pPr>
              <w:spacing w:line="210" w:lineRule="exact"/>
            </w:pPr>
          </w:p>
        </w:tc>
        <w:tc>
          <w:tcPr>
            <w:tcW w:w="1433" w:type="dxa"/>
            <w:gridSpan w:val="2"/>
            <w:vMerge w:val="restart"/>
            <w:tcBorders>
              <w:bottom w:val="nil"/>
            </w:tcBorders>
            <w:vAlign w:val="center"/>
          </w:tcPr>
          <w:p w14:paraId="626B9B2B" w14:textId="77777777" w:rsidR="000C59E1" w:rsidRDefault="000C59E1" w:rsidP="000C59E1">
            <w:pPr>
              <w:spacing w:line="210" w:lineRule="exact"/>
            </w:pPr>
          </w:p>
        </w:tc>
        <w:tc>
          <w:tcPr>
            <w:tcW w:w="1432" w:type="dxa"/>
            <w:vMerge w:val="restart"/>
            <w:tcBorders>
              <w:bottom w:val="nil"/>
            </w:tcBorders>
            <w:vAlign w:val="center"/>
          </w:tcPr>
          <w:p w14:paraId="552CB8BB" w14:textId="77777777" w:rsidR="000C59E1" w:rsidRDefault="000C59E1" w:rsidP="000C59E1">
            <w:pPr>
              <w:spacing w:line="210" w:lineRule="exact"/>
            </w:pPr>
          </w:p>
        </w:tc>
        <w:tc>
          <w:tcPr>
            <w:tcW w:w="1434" w:type="dxa"/>
            <w:gridSpan w:val="2"/>
            <w:vMerge w:val="restart"/>
            <w:tcBorders>
              <w:bottom w:val="nil"/>
            </w:tcBorders>
            <w:vAlign w:val="center"/>
          </w:tcPr>
          <w:p w14:paraId="2FB7BE4B" w14:textId="77777777" w:rsidR="000C59E1" w:rsidRDefault="000C59E1" w:rsidP="000C59E1">
            <w:pPr>
              <w:spacing w:line="210" w:lineRule="exact"/>
            </w:pPr>
          </w:p>
        </w:tc>
        <w:tc>
          <w:tcPr>
            <w:tcW w:w="3740" w:type="dxa"/>
            <w:gridSpan w:val="2"/>
            <w:vMerge/>
            <w:tcBorders>
              <w:top w:val="nil"/>
            </w:tcBorders>
            <w:vAlign w:val="center"/>
          </w:tcPr>
          <w:p w14:paraId="370C0D5A" w14:textId="77777777" w:rsidR="000C59E1" w:rsidRDefault="000C59E1" w:rsidP="000C59E1">
            <w:pPr>
              <w:spacing w:line="210" w:lineRule="exact"/>
            </w:pPr>
          </w:p>
        </w:tc>
      </w:tr>
      <w:tr w:rsidR="000C59E1" w14:paraId="190C805D" w14:textId="77777777" w:rsidTr="000C59E1">
        <w:trPr>
          <w:cantSplit/>
          <w:trHeight w:hRule="exact" w:val="664"/>
        </w:trPr>
        <w:tc>
          <w:tcPr>
            <w:tcW w:w="1432" w:type="dxa"/>
            <w:vMerge/>
            <w:tcBorders>
              <w:top w:val="nil"/>
            </w:tcBorders>
            <w:vAlign w:val="center"/>
          </w:tcPr>
          <w:p w14:paraId="2B77C41C" w14:textId="77777777" w:rsidR="000C59E1" w:rsidRDefault="000C59E1" w:rsidP="000C59E1">
            <w:pPr>
              <w:spacing w:line="210" w:lineRule="exact"/>
            </w:pPr>
          </w:p>
        </w:tc>
        <w:tc>
          <w:tcPr>
            <w:tcW w:w="1433" w:type="dxa"/>
            <w:gridSpan w:val="2"/>
            <w:vMerge/>
            <w:tcBorders>
              <w:top w:val="nil"/>
            </w:tcBorders>
            <w:vAlign w:val="center"/>
          </w:tcPr>
          <w:p w14:paraId="2CAB3273" w14:textId="77777777" w:rsidR="000C59E1" w:rsidRDefault="000C59E1" w:rsidP="000C59E1">
            <w:pPr>
              <w:spacing w:line="210" w:lineRule="exact"/>
            </w:pPr>
          </w:p>
        </w:tc>
        <w:tc>
          <w:tcPr>
            <w:tcW w:w="1432" w:type="dxa"/>
            <w:vMerge/>
            <w:tcBorders>
              <w:top w:val="nil"/>
            </w:tcBorders>
            <w:vAlign w:val="center"/>
          </w:tcPr>
          <w:p w14:paraId="3EBB3C2C" w14:textId="77777777" w:rsidR="000C59E1" w:rsidRDefault="000C59E1" w:rsidP="000C59E1">
            <w:pPr>
              <w:spacing w:line="210" w:lineRule="exact"/>
            </w:pPr>
          </w:p>
        </w:tc>
        <w:tc>
          <w:tcPr>
            <w:tcW w:w="1434" w:type="dxa"/>
            <w:gridSpan w:val="2"/>
            <w:vMerge/>
            <w:tcBorders>
              <w:top w:val="nil"/>
            </w:tcBorders>
            <w:vAlign w:val="center"/>
          </w:tcPr>
          <w:p w14:paraId="30002805" w14:textId="77777777" w:rsidR="000C59E1" w:rsidRDefault="000C59E1" w:rsidP="000C59E1">
            <w:pPr>
              <w:spacing w:line="210" w:lineRule="exact"/>
            </w:pPr>
          </w:p>
        </w:tc>
        <w:tc>
          <w:tcPr>
            <w:tcW w:w="3740" w:type="dxa"/>
            <w:gridSpan w:val="2"/>
            <w:vAlign w:val="center"/>
          </w:tcPr>
          <w:p w14:paraId="110C1EF6" w14:textId="3385142E" w:rsidR="000C59E1" w:rsidRDefault="000C59E1" w:rsidP="000C59E1">
            <w:pPr>
              <w:spacing w:line="210" w:lineRule="exact"/>
            </w:pPr>
            <w:r>
              <w:rPr>
                <w:rFonts w:hint="eastAsia"/>
              </w:rPr>
              <w:t>起案　令和　　 年　 　月 　　日</w:t>
            </w:r>
          </w:p>
        </w:tc>
      </w:tr>
      <w:tr w:rsidR="00B709F5" w14:paraId="681D14E7" w14:textId="77777777" w:rsidTr="000C59E1">
        <w:trPr>
          <w:cantSplit/>
          <w:trHeight w:val="911"/>
        </w:trPr>
        <w:tc>
          <w:tcPr>
            <w:tcW w:w="9471" w:type="dxa"/>
            <w:gridSpan w:val="8"/>
            <w:vAlign w:val="center"/>
          </w:tcPr>
          <w:p w14:paraId="0FA51DB8" w14:textId="77777777" w:rsidR="00B709F5" w:rsidRDefault="00B709F5">
            <w:pPr>
              <w:spacing w:before="105" w:line="210" w:lineRule="exact"/>
            </w:pPr>
            <w:r>
              <w:rPr>
                <w:rFonts w:hint="eastAsia"/>
              </w:rPr>
              <w:t>□減免する　　施設使用料　　　　　　　円（運営規則第　条第　項第　号適用）</w:t>
            </w:r>
          </w:p>
          <w:p w14:paraId="4C71DC95" w14:textId="77777777" w:rsidR="00B709F5" w:rsidRDefault="00B709F5">
            <w:pPr>
              <w:spacing w:line="210" w:lineRule="exact"/>
            </w:pPr>
          </w:p>
          <w:p w14:paraId="47281792" w14:textId="77777777" w:rsidR="00B709F5" w:rsidRPr="007275A6" w:rsidRDefault="00B709F5">
            <w:pPr>
              <w:spacing w:line="210" w:lineRule="exact"/>
            </w:pPr>
            <w:r>
              <w:rPr>
                <w:rFonts w:hint="eastAsia"/>
              </w:rPr>
              <w:t>□減免しない　理由：</w:t>
            </w:r>
          </w:p>
        </w:tc>
      </w:tr>
    </w:tbl>
    <w:p w14:paraId="3EB7CC17" w14:textId="77777777" w:rsidR="00B709F5" w:rsidRDefault="00B709F5" w:rsidP="00983405">
      <w:pPr>
        <w:spacing w:before="105"/>
        <w:ind w:left="420" w:hanging="210"/>
      </w:pPr>
      <w:r>
        <w:rPr>
          <w:rFonts w:hint="eastAsia"/>
        </w:rPr>
        <w:t>備考　太枠の中のみ記入してください。</w:t>
      </w:r>
    </w:p>
    <w:p w14:paraId="2C1D76F5" w14:textId="77777777" w:rsidR="007275A6" w:rsidRDefault="007275A6" w:rsidP="007275A6">
      <w:pPr>
        <w:spacing w:before="105" w:line="240" w:lineRule="auto"/>
        <w:ind w:leftChars="400" w:left="840"/>
        <w:rPr>
          <w:rFonts w:hAnsi="Times New Roman"/>
        </w:rPr>
      </w:pPr>
      <w:bookmarkStart w:id="0" w:name="_Hlk158390350"/>
      <w:r>
        <w:rPr>
          <w:rFonts w:hAnsi="Times New Roman" w:hint="eastAsia"/>
        </w:rPr>
        <w:t>申請者が法人その他の団体の場合は、その所在地、名称及び代表者名を記載してください。</w:t>
      </w:r>
    </w:p>
    <w:bookmarkEnd w:id="0"/>
    <w:p w14:paraId="01695E5D" w14:textId="10994690" w:rsidR="00226541" w:rsidRDefault="00151FF4" w:rsidP="000C59E1">
      <w:pPr>
        <w:spacing w:before="85" w:line="210" w:lineRule="exact"/>
        <w:ind w:right="-1" w:firstLineChars="3100" w:firstLine="65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4844AC" wp14:editId="28FC6A92">
                <wp:simplePos x="0" y="0"/>
                <wp:positionH relativeFrom="column">
                  <wp:posOffset>4015105</wp:posOffset>
                </wp:positionH>
                <wp:positionV relativeFrom="paragraph">
                  <wp:posOffset>27305</wp:posOffset>
                </wp:positionV>
                <wp:extent cx="2047875" cy="527050"/>
                <wp:effectExtent l="0" t="0" r="0" b="0"/>
                <wp:wrapNone/>
                <wp:docPr id="122523158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527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1B2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16.15pt;margin-top:2.15pt;width:161.25pt;height: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" o:allowincell="f" strokeweight=".5pt"/>
            </w:pict>
          </mc:Fallback>
        </mc:AlternateContent>
      </w:r>
      <w:r w:rsidR="00B709F5">
        <w:rPr>
          <w:rFonts w:hint="eastAsia"/>
        </w:rPr>
        <w:t>担</w:t>
      </w:r>
      <w:r w:rsidR="00226541">
        <w:rPr>
          <w:rFonts w:hint="eastAsia"/>
        </w:rPr>
        <w:t xml:space="preserve">　</w:t>
      </w:r>
      <w:r w:rsidR="00B709F5">
        <w:rPr>
          <w:rFonts w:hint="eastAsia"/>
        </w:rPr>
        <w:t>当：</w:t>
      </w:r>
      <w:r w:rsidR="00B123BB" w:rsidRPr="00733AB8">
        <w:rPr>
          <w:rFonts w:hint="eastAsia"/>
        </w:rPr>
        <w:t>福祉部</w:t>
      </w:r>
      <w:r w:rsidR="00B123BB">
        <w:rPr>
          <w:rFonts w:hint="eastAsia"/>
        </w:rPr>
        <w:t>福祉総務課</w:t>
      </w:r>
    </w:p>
    <w:p w14:paraId="13443301" w14:textId="77777777" w:rsidR="000C59E1" w:rsidRDefault="00226541" w:rsidP="000C59E1">
      <w:pPr>
        <w:spacing w:before="85" w:line="210" w:lineRule="exact"/>
        <w:ind w:left="210" w:right="419"/>
        <w:jc w:val="right"/>
      </w:pPr>
      <w:r>
        <w:rPr>
          <w:rFonts w:hint="eastAsia"/>
        </w:rPr>
        <w:t>提出先：屋内ゲートボール場</w:t>
      </w:r>
    </w:p>
    <w:p w14:paraId="6F170C85" w14:textId="747A4F61" w:rsidR="00B709F5" w:rsidRDefault="00226541" w:rsidP="000C59E1">
      <w:pPr>
        <w:spacing w:before="85" w:line="210" w:lineRule="exact"/>
        <w:ind w:left="210" w:right="419"/>
        <w:jc w:val="right"/>
      </w:pPr>
      <w:r>
        <w:rPr>
          <w:rFonts w:hint="eastAsia"/>
        </w:rPr>
        <w:t>すぱーく弘前</w:t>
      </w:r>
    </w:p>
    <w:sectPr w:rsidR="00B709F5" w:rsidSect="00A552EE">
      <w:headerReference w:type="default" r:id="rId6"/>
      <w:type w:val="continuous"/>
      <w:pgSz w:w="11906" w:h="16838" w:code="9"/>
      <w:pgMar w:top="1418" w:right="1134" w:bottom="1418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6E44" w14:textId="77777777" w:rsidR="00A552EE" w:rsidRDefault="00A552EE">
      <w:pPr>
        <w:spacing w:line="240" w:lineRule="auto"/>
      </w:pPr>
      <w:r>
        <w:separator/>
      </w:r>
    </w:p>
  </w:endnote>
  <w:endnote w:type="continuationSeparator" w:id="0">
    <w:p w14:paraId="20FCDA34" w14:textId="77777777" w:rsidR="00A552EE" w:rsidRDefault="00A55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6DD5" w14:textId="77777777" w:rsidR="00A552EE" w:rsidRDefault="00A552EE">
      <w:pPr>
        <w:spacing w:line="240" w:lineRule="auto"/>
      </w:pPr>
      <w:r>
        <w:separator/>
      </w:r>
    </w:p>
  </w:footnote>
  <w:footnote w:type="continuationSeparator" w:id="0">
    <w:p w14:paraId="47574A6D" w14:textId="77777777" w:rsidR="00A552EE" w:rsidRDefault="00A552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0B0F" w14:textId="77777777" w:rsidR="007275A6" w:rsidRDefault="007275A6">
    <w:pPr>
      <w:pStyle w:val="a3"/>
    </w:pPr>
    <w:r>
      <w:rPr>
        <w:rFonts w:hint="eastAsia"/>
      </w:rPr>
      <w:t>様式第</w:t>
    </w:r>
    <w:r>
      <w:t>7</w:t>
    </w:r>
    <w:r>
      <w:rPr>
        <w:rFonts w:hint="eastAsia"/>
      </w:rPr>
      <w:t>号（第</w:t>
    </w:r>
    <w:r>
      <w:t>10</w:t>
    </w:r>
    <w:r>
      <w:rPr>
        <w:rFonts w:hint="eastAsia"/>
      </w:rPr>
      <w:t>条第</w:t>
    </w:r>
    <w:r>
      <w:t>2</w:t>
    </w:r>
    <w:r>
      <w:rPr>
        <w:rFonts w:hint="eastAsia"/>
      </w:rPr>
      <w:t>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2BAF"/>
    <w:rsid w:val="00053308"/>
    <w:rsid w:val="000A35D5"/>
    <w:rsid w:val="000C59E1"/>
    <w:rsid w:val="00132AB0"/>
    <w:rsid w:val="00151FF4"/>
    <w:rsid w:val="00226541"/>
    <w:rsid w:val="002A2BAF"/>
    <w:rsid w:val="00310B86"/>
    <w:rsid w:val="00344876"/>
    <w:rsid w:val="00363518"/>
    <w:rsid w:val="005359F9"/>
    <w:rsid w:val="00591C49"/>
    <w:rsid w:val="005E2A1D"/>
    <w:rsid w:val="006513A2"/>
    <w:rsid w:val="006762C8"/>
    <w:rsid w:val="00691BFD"/>
    <w:rsid w:val="007275A6"/>
    <w:rsid w:val="00733AB8"/>
    <w:rsid w:val="008167DA"/>
    <w:rsid w:val="009544E6"/>
    <w:rsid w:val="009577F2"/>
    <w:rsid w:val="00981B27"/>
    <w:rsid w:val="00983405"/>
    <w:rsid w:val="00985684"/>
    <w:rsid w:val="00A552EE"/>
    <w:rsid w:val="00B0112E"/>
    <w:rsid w:val="00B123BB"/>
    <w:rsid w:val="00B35D23"/>
    <w:rsid w:val="00B709F5"/>
    <w:rsid w:val="00B95B31"/>
    <w:rsid w:val="00F41FF9"/>
    <w:rsid w:val="00F4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F2574"/>
  <w14:defaultImageDpi w14:val="0"/>
  <w15:docId w15:val="{C10625D1-AEC1-4929-B425-23C8B032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95</Words>
  <Characters>545</Characters>
  <Application>Microsoft Office Word</Application>
  <DocSecurity>0</DocSecurity>
  <Lines>4</Lines>
  <Paragraphs>1</Paragraphs>
  <ScaleCrop>false</ScaleCrop>
  <Manager/>
  <Company/>
  <LinksUpToDate>false</LinksUpToDate>
  <CharactersWithSpaces>639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能正　修</dc:creator>
  <cp:keywords/>
  <dc:description/>
  <cp:lastModifiedBy>能正　修</cp:lastModifiedBy>
  <cp:revision>2</cp:revision>
  <cp:lastPrinted>2024-02-09T08:40:00Z</cp:lastPrinted>
  <dcterms:created xsi:type="dcterms:W3CDTF">2024-02-19T08:17:00Z</dcterms:created>
  <dcterms:modified xsi:type="dcterms:W3CDTF">2024-02-19T08:17:00Z</dcterms:modified>
  <cp:category/>
</cp:coreProperties>
</file>